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B0" w:rsidRDefault="008534B0">
      <w:pPr>
        <w:pStyle w:val="Heading3"/>
        <w:jc w:val="left"/>
        <w:rPr>
          <w:b w:val="0"/>
          <w:sz w:val="16"/>
        </w:rPr>
      </w:pPr>
    </w:p>
    <w:p w:rsidR="008534B0" w:rsidRDefault="008534B0">
      <w:pPr>
        <w:pStyle w:val="Heading3"/>
      </w:pPr>
      <w:r>
        <w:t>ΥΠΕΥΘΥΝΗ ΔΗΛΩΣΗ</w:t>
      </w:r>
    </w:p>
    <w:p w:rsidR="008534B0" w:rsidRDefault="008534B0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8534B0" w:rsidRDefault="008534B0">
      <w:pPr>
        <w:pStyle w:val="Header"/>
        <w:tabs>
          <w:tab w:val="clear" w:pos="4153"/>
          <w:tab w:val="clear" w:pos="8306"/>
        </w:tabs>
      </w:pPr>
    </w:p>
    <w:p w:rsidR="008534B0" w:rsidRDefault="008534B0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8534B0" w:rsidRDefault="008534B0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8534B0" w:rsidRDefault="008534B0">
      <w:pPr>
        <w:pStyle w:val="BodyText"/>
        <w:jc w:val="left"/>
        <w:rPr>
          <w:sz w:val="22"/>
        </w:rPr>
      </w:pPr>
    </w:p>
    <w:p w:rsidR="008534B0" w:rsidRDefault="008534B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534B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534B0" w:rsidRDefault="008534B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8534B0" w:rsidRDefault="008534B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534B0" w:rsidRDefault="008534B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8534B0" w:rsidRDefault="008534B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8534B0" w:rsidRDefault="008534B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534B0" w:rsidRDefault="008534B0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8534B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8534B0" w:rsidRDefault="008534B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534B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8534B0" w:rsidRDefault="008534B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534B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534B0" w:rsidRDefault="008534B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8534B0" w:rsidRDefault="008534B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534B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</w:tcPr>
          <w:p w:rsidR="008534B0" w:rsidRDefault="008534B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534B0" w:rsidRDefault="008534B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534B0" w:rsidRDefault="008534B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8534B0" w:rsidRDefault="008534B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8534B0" w:rsidRDefault="008534B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534B0" w:rsidRDefault="008534B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8534B0" w:rsidRDefault="008534B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534B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534B0" w:rsidRDefault="008534B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>
              <w:rPr>
                <w:rFonts w:ascii="Arial" w:hAnsi="Arial"/>
                <w:sz w:val="16"/>
              </w:rPr>
              <w:t>Φ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>
              <w:rPr>
                <w:rFonts w:ascii="Arial" w:hAnsi="Arial"/>
                <w:sz w:val="16"/>
              </w:rPr>
              <w:t>Μ  &amp;  ΔΟΥ</w:t>
            </w:r>
          </w:p>
        </w:tc>
        <w:tc>
          <w:tcPr>
            <w:tcW w:w="3153" w:type="dxa"/>
            <w:gridSpan w:val="6"/>
            <w:vAlign w:val="bottom"/>
          </w:tcPr>
          <w:p w:rsidR="008534B0" w:rsidRDefault="008534B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534B0" w:rsidRDefault="008534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8534B0" w:rsidRPr="00A83DD3" w:rsidRDefault="008534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 xml:space="preserve">) &amp;  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</w:p>
        </w:tc>
        <w:tc>
          <w:tcPr>
            <w:tcW w:w="3426" w:type="dxa"/>
            <w:gridSpan w:val="6"/>
            <w:vAlign w:val="bottom"/>
          </w:tcPr>
          <w:p w:rsidR="008534B0" w:rsidRDefault="008534B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8534B0" w:rsidRDefault="008534B0">
      <w:pPr>
        <w:rPr>
          <w:rFonts w:ascii="Arial" w:hAnsi="Arial"/>
          <w:b/>
          <w:sz w:val="28"/>
        </w:rPr>
      </w:pPr>
    </w:p>
    <w:p w:rsidR="008534B0" w:rsidRDefault="008534B0">
      <w:pPr>
        <w:rPr>
          <w:sz w:val="16"/>
        </w:rPr>
      </w:pPr>
    </w:p>
    <w:p w:rsidR="008534B0" w:rsidRDefault="008534B0">
      <w:pPr>
        <w:sectPr w:rsidR="008534B0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8534B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534B0" w:rsidRDefault="008534B0">
            <w:pPr>
              <w:ind w:right="124"/>
              <w:rPr>
                <w:rFonts w:ascii="Arial" w:hAnsi="Arial"/>
                <w:sz w:val="18"/>
              </w:rPr>
            </w:pPr>
          </w:p>
          <w:p w:rsidR="008534B0" w:rsidRDefault="008534B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534B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534B0" w:rsidRPr="00A83DD3" w:rsidRDefault="008534B0">
            <w:pPr>
              <w:spacing w:before="60"/>
              <w:ind w:right="125"/>
              <w:rPr>
                <w:rFonts w:ascii="Courier New" w:hAnsi="Courier New"/>
                <w:color w:val="000000"/>
              </w:rPr>
            </w:pPr>
            <w:r w:rsidRPr="00A83DD3">
              <w:rPr>
                <w:rFonts w:ascii="Courier New" w:hAnsi="Courier New"/>
                <w:color w:val="000000"/>
              </w:rPr>
              <w:t>α) Δεν είμαι συνταξιούχος</w:t>
            </w:r>
          </w:p>
        </w:tc>
      </w:tr>
      <w:tr w:rsidR="008534B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534B0" w:rsidRPr="0012504B" w:rsidRDefault="008534B0">
            <w:pPr>
              <w:spacing w:before="60"/>
              <w:ind w:right="125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β) Δεν έχω κάνει διακοπή εργασιών</w:t>
            </w:r>
          </w:p>
        </w:tc>
      </w:tr>
      <w:tr w:rsidR="008534B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534B0" w:rsidRPr="0012504B" w:rsidRDefault="008534B0">
            <w:pPr>
              <w:spacing w:before="60"/>
              <w:ind w:right="125"/>
              <w:rPr>
                <w:rFonts w:ascii="Courier New" w:hAnsi="Courier New"/>
                <w:color w:val="000000"/>
              </w:rPr>
            </w:pPr>
          </w:p>
        </w:tc>
      </w:tr>
      <w:tr w:rsidR="008534B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534B0" w:rsidRPr="0012504B" w:rsidRDefault="008534B0">
            <w:pPr>
              <w:spacing w:before="60"/>
              <w:ind w:right="125"/>
              <w:rPr>
                <w:rFonts w:ascii="Courier New" w:hAnsi="Courier New"/>
                <w:color w:val="000000"/>
              </w:rPr>
            </w:pPr>
          </w:p>
        </w:tc>
      </w:tr>
      <w:tr w:rsidR="008534B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534B0" w:rsidRDefault="008534B0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</w:p>
        </w:tc>
      </w:tr>
    </w:tbl>
    <w:p w:rsidR="008534B0" w:rsidRDefault="008534B0"/>
    <w:p w:rsidR="008534B0" w:rsidRDefault="008534B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Pr="00A66437">
        <w:rPr>
          <w:rFonts w:ascii="Lucida Console" w:hAnsi="Lucida Console"/>
          <w:sz w:val="16"/>
        </w:rPr>
        <w:t xml:space="preserve">  </w:t>
      </w:r>
      <w:r w:rsidRPr="00A66437">
        <w:rPr>
          <w:rFonts w:ascii="Lucida Console" w:hAnsi="Lucida Console"/>
          <w:color w:val="000000"/>
        </w:rPr>
        <w:t>../../20</w:t>
      </w:r>
      <w:r w:rsidRPr="00E01255">
        <w:rPr>
          <w:rFonts w:ascii="Lucida Console" w:hAnsi="Lucida Console"/>
          <w:color w:val="000000"/>
        </w:rPr>
        <w:t>.</w:t>
      </w:r>
      <w:r w:rsidRPr="00A66437">
        <w:rPr>
          <w:rFonts w:ascii="Lucida Console" w:hAnsi="Lucida Console"/>
          <w:color w:val="000000"/>
        </w:rPr>
        <w:t>..</w:t>
      </w:r>
    </w:p>
    <w:p w:rsidR="008534B0" w:rsidRDefault="008534B0">
      <w:pPr>
        <w:pStyle w:val="BodyTextIndent"/>
        <w:ind w:left="0" w:right="484"/>
        <w:jc w:val="right"/>
        <w:rPr>
          <w:sz w:val="16"/>
        </w:rPr>
      </w:pPr>
    </w:p>
    <w:p w:rsidR="008534B0" w:rsidRDefault="008534B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Ο-Η Δηλών</w:t>
      </w:r>
    </w:p>
    <w:p w:rsidR="008534B0" w:rsidRDefault="008534B0">
      <w:pPr>
        <w:pStyle w:val="BodyTextIndent"/>
        <w:ind w:left="0"/>
        <w:jc w:val="right"/>
        <w:rPr>
          <w:sz w:val="16"/>
        </w:rPr>
      </w:pPr>
    </w:p>
    <w:p w:rsidR="008534B0" w:rsidRDefault="008534B0">
      <w:pPr>
        <w:pStyle w:val="BodyTextIndent"/>
        <w:ind w:left="0"/>
        <w:jc w:val="right"/>
        <w:rPr>
          <w:sz w:val="16"/>
        </w:rPr>
      </w:pPr>
    </w:p>
    <w:p w:rsidR="008534B0" w:rsidRDefault="008534B0">
      <w:pPr>
        <w:pStyle w:val="BodyTextIndent"/>
        <w:ind w:left="0"/>
        <w:jc w:val="right"/>
        <w:rPr>
          <w:sz w:val="16"/>
        </w:rPr>
      </w:pPr>
    </w:p>
    <w:p w:rsidR="008534B0" w:rsidRDefault="008534B0">
      <w:pPr>
        <w:pStyle w:val="BodyTextIndent"/>
        <w:ind w:left="0"/>
        <w:jc w:val="right"/>
        <w:rPr>
          <w:sz w:val="16"/>
        </w:rPr>
      </w:pPr>
    </w:p>
    <w:p w:rsidR="008534B0" w:rsidRDefault="008534B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534B0" w:rsidRDefault="008534B0">
      <w:pPr>
        <w:jc w:val="both"/>
        <w:rPr>
          <w:rFonts w:ascii="Arial" w:hAnsi="Arial"/>
          <w:sz w:val="18"/>
        </w:rPr>
      </w:pPr>
    </w:p>
    <w:p w:rsidR="008534B0" w:rsidRDefault="008534B0">
      <w:pPr>
        <w:jc w:val="both"/>
        <w:rPr>
          <w:rFonts w:ascii="Arial" w:hAnsi="Arial"/>
          <w:sz w:val="18"/>
        </w:rPr>
      </w:pPr>
    </w:p>
    <w:p w:rsidR="008534B0" w:rsidRDefault="008534B0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534B0" w:rsidRDefault="008534B0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534B0" w:rsidRDefault="008534B0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534B0" w:rsidRDefault="008534B0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534B0">
        <w:tc>
          <w:tcPr>
            <w:tcW w:w="10420" w:type="dxa"/>
          </w:tcPr>
          <w:p w:rsidR="008534B0" w:rsidRDefault="008534B0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8534B0" w:rsidRDefault="008534B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8534B0" w:rsidRDefault="008534B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:rsidR="008534B0" w:rsidRDefault="008534B0">
      <w:pPr>
        <w:jc w:val="right"/>
        <w:rPr>
          <w:rFonts w:ascii="Arial" w:hAnsi="Arial"/>
          <w:sz w:val="20"/>
        </w:rPr>
      </w:pPr>
    </w:p>
    <w:p w:rsidR="008534B0" w:rsidRDefault="008534B0">
      <w:pPr>
        <w:jc w:val="right"/>
        <w:rPr>
          <w:rFonts w:ascii="Arial" w:hAnsi="Arial"/>
          <w:sz w:val="20"/>
        </w:rPr>
      </w:pPr>
    </w:p>
    <w:p w:rsidR="008534B0" w:rsidRDefault="008534B0">
      <w:pPr>
        <w:jc w:val="right"/>
        <w:rPr>
          <w:rFonts w:ascii="Arial" w:hAnsi="Arial"/>
          <w:sz w:val="20"/>
        </w:rPr>
      </w:pPr>
    </w:p>
    <w:p w:rsidR="008534B0" w:rsidRDefault="008534B0">
      <w:pPr>
        <w:jc w:val="right"/>
        <w:rPr>
          <w:rFonts w:ascii="Arial" w:hAnsi="Arial"/>
          <w:sz w:val="20"/>
        </w:rPr>
      </w:pPr>
    </w:p>
    <w:p w:rsidR="008534B0" w:rsidRDefault="008534B0">
      <w:pPr>
        <w:jc w:val="right"/>
        <w:rPr>
          <w:rFonts w:ascii="Arial" w:hAnsi="Arial"/>
          <w:sz w:val="20"/>
        </w:rPr>
      </w:pPr>
    </w:p>
    <w:p w:rsidR="008534B0" w:rsidRDefault="008534B0">
      <w:pPr>
        <w:jc w:val="right"/>
        <w:rPr>
          <w:rFonts w:ascii="Arial" w:hAnsi="Arial"/>
          <w:sz w:val="20"/>
        </w:rPr>
      </w:pPr>
    </w:p>
    <w:p w:rsidR="008534B0" w:rsidRDefault="008534B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8534B0" w:rsidSect="00705E3C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B0" w:rsidRDefault="008534B0">
      <w:r>
        <w:separator/>
      </w:r>
    </w:p>
  </w:endnote>
  <w:endnote w:type="continuationSeparator" w:id="0">
    <w:p w:rsidR="008534B0" w:rsidRDefault="0085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B0" w:rsidRDefault="008534B0">
      <w:r>
        <w:separator/>
      </w:r>
    </w:p>
  </w:footnote>
  <w:footnote w:type="continuationSeparator" w:id="0">
    <w:p w:rsidR="008534B0" w:rsidRDefault="00853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B0" w:rsidRDefault="008534B0">
    <w:pPr>
      <w:pStyle w:val="Header"/>
      <w:jc w:val="center"/>
      <w:rPr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5pt;height:41.25pt" fillcolor="window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B0" w:rsidRDefault="008534B0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437"/>
    <w:rsid w:val="00105EE8"/>
    <w:rsid w:val="0012504B"/>
    <w:rsid w:val="001D7EB8"/>
    <w:rsid w:val="002B3EB3"/>
    <w:rsid w:val="003421B6"/>
    <w:rsid w:val="00380EB6"/>
    <w:rsid w:val="004668F1"/>
    <w:rsid w:val="004D4C53"/>
    <w:rsid w:val="005367CB"/>
    <w:rsid w:val="00567A7D"/>
    <w:rsid w:val="00705E3C"/>
    <w:rsid w:val="007F3304"/>
    <w:rsid w:val="008534B0"/>
    <w:rsid w:val="00935436"/>
    <w:rsid w:val="00992D45"/>
    <w:rsid w:val="00A51E90"/>
    <w:rsid w:val="00A66437"/>
    <w:rsid w:val="00A83DD3"/>
    <w:rsid w:val="00AB0E26"/>
    <w:rsid w:val="00B32ABA"/>
    <w:rsid w:val="00B44D20"/>
    <w:rsid w:val="00B91A70"/>
    <w:rsid w:val="00BE34F3"/>
    <w:rsid w:val="00BF28DF"/>
    <w:rsid w:val="00C13FF6"/>
    <w:rsid w:val="00C14370"/>
    <w:rsid w:val="00C62203"/>
    <w:rsid w:val="00C83A6E"/>
    <w:rsid w:val="00C91912"/>
    <w:rsid w:val="00CD06E1"/>
    <w:rsid w:val="00CE0392"/>
    <w:rsid w:val="00E01255"/>
    <w:rsid w:val="00E27345"/>
    <w:rsid w:val="00ED7E2B"/>
    <w:rsid w:val="00EE390C"/>
    <w:rsid w:val="00F457EB"/>
    <w:rsid w:val="00F5544D"/>
    <w:rsid w:val="00FB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273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7345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7345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734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734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7345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734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7345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7345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27345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D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D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2D4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2D4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2D4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92D4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92D4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92D4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92D45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E273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2D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273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2D4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E27345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2D4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E273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92D4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273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92D45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E27345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92D4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221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 - 2 σελίδες</dc:subject>
  <dc:creator>user</dc:creator>
  <cp:keywords>Υπεύθυνη, Δήλωση, Ν.1599/1986, νόμου 105</cp:keywords>
  <dc:description/>
  <cp:lastModifiedBy>mpouliaka_m</cp:lastModifiedBy>
  <cp:revision>2</cp:revision>
  <cp:lastPrinted>2017-07-11T10:12:00Z</cp:lastPrinted>
  <dcterms:created xsi:type="dcterms:W3CDTF">2017-10-03T06:22:00Z</dcterms:created>
  <dcterms:modified xsi:type="dcterms:W3CDTF">2017-10-03T06:22:00Z</dcterms:modified>
</cp:coreProperties>
</file>